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C6" w:rsidRDefault="00D93FC6">
      <w:r>
        <w:t>АНКЕТА-ЗАЯВКА</w:t>
      </w:r>
    </w:p>
    <w:p w:rsidR="00D93FC6" w:rsidRDefault="00D93FC6">
      <w:r>
        <w:t>На участие в курсе «10 шагов к качественной журналистике»</w:t>
      </w: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7"/>
        <w:gridCol w:w="1023"/>
        <w:gridCol w:w="1244"/>
        <w:gridCol w:w="1302"/>
        <w:gridCol w:w="1276"/>
        <w:gridCol w:w="1559"/>
        <w:gridCol w:w="1701"/>
        <w:gridCol w:w="1701"/>
        <w:gridCol w:w="1418"/>
        <w:gridCol w:w="1701"/>
        <w:gridCol w:w="2273"/>
      </w:tblGrid>
      <w:tr w:rsidR="00D93FC6" w:rsidRPr="00C33883" w:rsidTr="00C33883">
        <w:tc>
          <w:tcPr>
            <w:tcW w:w="537" w:type="dxa"/>
          </w:tcPr>
          <w:p w:rsidR="00D93FC6" w:rsidRPr="00C33883" w:rsidRDefault="00D93FC6" w:rsidP="00C33883">
            <w:pPr>
              <w:spacing w:after="0" w:line="240" w:lineRule="auto"/>
            </w:pPr>
            <w:r w:rsidRPr="00C33883">
              <w:t>№</w:t>
            </w:r>
          </w:p>
        </w:tc>
        <w:tc>
          <w:tcPr>
            <w:tcW w:w="1023" w:type="dxa"/>
          </w:tcPr>
          <w:p w:rsidR="00D93FC6" w:rsidRPr="00C33883" w:rsidRDefault="00D93FC6" w:rsidP="00C33883">
            <w:pPr>
              <w:spacing w:after="0" w:line="240" w:lineRule="auto"/>
            </w:pPr>
            <w:r w:rsidRPr="00C33883">
              <w:t>Дата регистрации</w:t>
            </w:r>
          </w:p>
        </w:tc>
        <w:tc>
          <w:tcPr>
            <w:tcW w:w="1244" w:type="dxa"/>
          </w:tcPr>
          <w:p w:rsidR="00D93FC6" w:rsidRPr="00C33883" w:rsidRDefault="00D93FC6" w:rsidP="00C33883">
            <w:pPr>
              <w:spacing w:after="0" w:line="240" w:lineRule="auto"/>
            </w:pPr>
            <w:r w:rsidRPr="00C33883">
              <w:t>ФИО</w:t>
            </w:r>
          </w:p>
        </w:tc>
        <w:tc>
          <w:tcPr>
            <w:tcW w:w="1302" w:type="dxa"/>
          </w:tcPr>
          <w:p w:rsidR="00D93FC6" w:rsidRPr="00C33883" w:rsidRDefault="00D93FC6" w:rsidP="00C33883">
            <w:pPr>
              <w:spacing w:after="0" w:line="240" w:lineRule="auto"/>
            </w:pPr>
            <w:r w:rsidRPr="00C33883">
              <w:t>Дата рождения</w:t>
            </w:r>
          </w:p>
        </w:tc>
        <w:tc>
          <w:tcPr>
            <w:tcW w:w="1276" w:type="dxa"/>
          </w:tcPr>
          <w:p w:rsidR="00D93FC6" w:rsidRPr="00C33883" w:rsidRDefault="00D93FC6" w:rsidP="00C33883">
            <w:pPr>
              <w:spacing w:after="0" w:line="240" w:lineRule="auto"/>
            </w:pPr>
            <w:r w:rsidRPr="00C33883">
              <w:t>Регион</w:t>
            </w:r>
          </w:p>
        </w:tc>
        <w:tc>
          <w:tcPr>
            <w:tcW w:w="1559" w:type="dxa"/>
          </w:tcPr>
          <w:p w:rsidR="00D93FC6" w:rsidRPr="00C33883" w:rsidRDefault="00D93FC6" w:rsidP="00C33883">
            <w:pPr>
              <w:spacing w:after="0" w:line="240" w:lineRule="auto"/>
            </w:pPr>
            <w:r w:rsidRPr="00C33883">
              <w:t>Медиа (работа или сотрудничество), Сколько лет?</w:t>
            </w:r>
          </w:p>
        </w:tc>
        <w:tc>
          <w:tcPr>
            <w:tcW w:w="1701" w:type="dxa"/>
          </w:tcPr>
          <w:p w:rsidR="00D93FC6" w:rsidRPr="00C33883" w:rsidRDefault="00D93FC6" w:rsidP="00C33883">
            <w:pPr>
              <w:spacing w:after="0" w:line="240" w:lineRule="auto"/>
            </w:pPr>
            <w:r w:rsidRPr="00C33883">
              <w:t xml:space="preserve">Ваше образование (+ курсы, тренинги, связанные с журналистикой или </w:t>
            </w:r>
            <w:r w:rsidRPr="00C33883">
              <w:rPr>
                <w:lang w:val="en-US"/>
              </w:rPr>
              <w:t>PR</w:t>
            </w:r>
            <w:r w:rsidRPr="00C33883">
              <w:t>)</w:t>
            </w:r>
          </w:p>
        </w:tc>
        <w:tc>
          <w:tcPr>
            <w:tcW w:w="1701" w:type="dxa"/>
          </w:tcPr>
          <w:p w:rsidR="00D93FC6" w:rsidRPr="00C33883" w:rsidRDefault="00D93FC6" w:rsidP="00C33883">
            <w:pPr>
              <w:spacing w:after="0" w:line="240" w:lineRule="auto"/>
            </w:pPr>
            <w:r w:rsidRPr="00C33883">
              <w:t>Ссылки на ваши публикации в СМИ (не более 3-х)</w:t>
            </w:r>
          </w:p>
        </w:tc>
        <w:tc>
          <w:tcPr>
            <w:tcW w:w="1418" w:type="dxa"/>
          </w:tcPr>
          <w:p w:rsidR="00D93FC6" w:rsidRPr="00C33883" w:rsidRDefault="00D93FC6" w:rsidP="00C33883">
            <w:pPr>
              <w:spacing w:after="0" w:line="240" w:lineRule="auto"/>
              <w:rPr>
                <w:lang w:val="en-US"/>
              </w:rPr>
            </w:pPr>
            <w:r w:rsidRPr="00C33883">
              <w:rPr>
                <w:lang w:val="en-US"/>
              </w:rPr>
              <w:t>e-mail</w:t>
            </w:r>
          </w:p>
        </w:tc>
        <w:tc>
          <w:tcPr>
            <w:tcW w:w="1701" w:type="dxa"/>
          </w:tcPr>
          <w:p w:rsidR="00D93FC6" w:rsidRPr="00C33883" w:rsidRDefault="00D93FC6" w:rsidP="00C33883">
            <w:pPr>
              <w:spacing w:after="0" w:line="240" w:lineRule="auto"/>
            </w:pPr>
            <w:r w:rsidRPr="00C33883">
              <w:t>Моб. тел</w:t>
            </w:r>
          </w:p>
        </w:tc>
        <w:tc>
          <w:tcPr>
            <w:tcW w:w="2273" w:type="dxa"/>
          </w:tcPr>
          <w:p w:rsidR="00D93FC6" w:rsidRPr="00C33883" w:rsidRDefault="00D93FC6" w:rsidP="00C33883">
            <w:pPr>
              <w:spacing w:after="0" w:line="240" w:lineRule="auto"/>
            </w:pPr>
            <w:r w:rsidRPr="00C33883">
              <w:t>Я подтверждаю, что смогу посещать курс журналистики, во время и дни, указанные в объявлении и согласна с графиком занятий</w:t>
            </w:r>
          </w:p>
        </w:tc>
      </w:tr>
      <w:tr w:rsidR="00D93FC6" w:rsidRPr="00C33883" w:rsidTr="00C33883">
        <w:tc>
          <w:tcPr>
            <w:tcW w:w="15735" w:type="dxa"/>
            <w:gridSpan w:val="11"/>
          </w:tcPr>
          <w:p w:rsidR="00D93FC6" w:rsidRPr="00C33883" w:rsidRDefault="00D93FC6" w:rsidP="00C3388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33883">
              <w:rPr>
                <w:b/>
                <w:sz w:val="24"/>
                <w:szCs w:val="24"/>
                <w:highlight w:val="yellow"/>
              </w:rPr>
              <w:t>ВНИМАНИЕ!!! п. 1 – это пример заполнения анкеты заявителем. Указывайте, пожалуйста, полные ваши данные и только действующие е-</w:t>
            </w:r>
            <w:r w:rsidRPr="00C33883">
              <w:rPr>
                <w:b/>
                <w:sz w:val="24"/>
                <w:szCs w:val="24"/>
                <w:highlight w:val="yellow"/>
                <w:lang w:val="en-US"/>
              </w:rPr>
              <w:t>mail</w:t>
            </w:r>
            <w:r w:rsidRPr="00C33883">
              <w:rPr>
                <w:b/>
                <w:sz w:val="24"/>
                <w:szCs w:val="24"/>
                <w:highlight w:val="yellow"/>
              </w:rPr>
              <w:t xml:space="preserve"> и телефон. Вся предоставленная вами информация будет проверена. И только после </w:t>
            </w:r>
            <w:r w:rsidRPr="00C33883">
              <w:rPr>
                <w:b/>
                <w:sz w:val="24"/>
                <w:szCs w:val="24"/>
                <w:highlight w:val="yellow"/>
                <w:lang w:val="be-BY"/>
              </w:rPr>
              <w:t xml:space="preserve">этого </w:t>
            </w:r>
            <w:bookmarkStart w:id="0" w:name="_GoBack"/>
            <w:bookmarkEnd w:id="0"/>
            <w:r w:rsidRPr="00C33883">
              <w:rPr>
                <w:b/>
                <w:sz w:val="24"/>
                <w:szCs w:val="24"/>
                <w:highlight w:val="yellow"/>
              </w:rPr>
              <w:t>вас пригласят на собеседование. УДАЧИ!</w:t>
            </w:r>
          </w:p>
        </w:tc>
      </w:tr>
      <w:tr w:rsidR="00D93FC6" w:rsidRPr="00C33883" w:rsidTr="00C33883">
        <w:tc>
          <w:tcPr>
            <w:tcW w:w="537" w:type="dxa"/>
          </w:tcPr>
          <w:p w:rsidR="00D93FC6" w:rsidRPr="00C33883" w:rsidRDefault="00D93FC6" w:rsidP="00C33883">
            <w:pPr>
              <w:spacing w:after="0" w:line="240" w:lineRule="auto"/>
            </w:pPr>
            <w:r>
              <w:t>1.</w:t>
            </w:r>
          </w:p>
        </w:tc>
        <w:tc>
          <w:tcPr>
            <w:tcW w:w="1023" w:type="dxa"/>
          </w:tcPr>
          <w:p w:rsidR="00D93FC6" w:rsidRPr="00C33883" w:rsidRDefault="00D93FC6" w:rsidP="00C33883">
            <w:pPr>
              <w:spacing w:after="0" w:line="240" w:lineRule="auto"/>
            </w:pPr>
            <w:r w:rsidRPr="00C33883">
              <w:t>27.09.18</w:t>
            </w:r>
          </w:p>
        </w:tc>
        <w:tc>
          <w:tcPr>
            <w:tcW w:w="1244" w:type="dxa"/>
          </w:tcPr>
          <w:p w:rsidR="00D93FC6" w:rsidRPr="00C33883" w:rsidRDefault="00D93FC6" w:rsidP="00C33883">
            <w:pPr>
              <w:spacing w:after="0" w:line="240" w:lineRule="auto"/>
            </w:pPr>
            <w:r w:rsidRPr="00C33883">
              <w:t>Прохорова Ирина Петровна</w:t>
            </w:r>
          </w:p>
        </w:tc>
        <w:tc>
          <w:tcPr>
            <w:tcW w:w="1302" w:type="dxa"/>
          </w:tcPr>
          <w:p w:rsidR="00D93FC6" w:rsidRPr="00C33883" w:rsidRDefault="00D93FC6" w:rsidP="00C33883">
            <w:pPr>
              <w:spacing w:after="0" w:line="240" w:lineRule="auto"/>
            </w:pPr>
            <w:r w:rsidRPr="00C33883">
              <w:t>20.01.1998</w:t>
            </w:r>
          </w:p>
        </w:tc>
        <w:tc>
          <w:tcPr>
            <w:tcW w:w="1276" w:type="dxa"/>
          </w:tcPr>
          <w:p w:rsidR="00D93FC6" w:rsidRPr="00C33883" w:rsidRDefault="00D93FC6" w:rsidP="00C33883">
            <w:pPr>
              <w:spacing w:after="0" w:line="240" w:lineRule="auto"/>
            </w:pPr>
            <w:r w:rsidRPr="00C33883">
              <w:t>Борисов</w:t>
            </w:r>
          </w:p>
        </w:tc>
        <w:tc>
          <w:tcPr>
            <w:tcW w:w="1559" w:type="dxa"/>
          </w:tcPr>
          <w:p w:rsidR="00D93FC6" w:rsidRPr="00C33883" w:rsidRDefault="00D93FC6" w:rsidP="00C33883">
            <w:pPr>
              <w:spacing w:after="0" w:line="240" w:lineRule="auto"/>
            </w:pPr>
            <w:r w:rsidRPr="00C33883">
              <w:t>«Борисовские новости» – 2 года, внештатник</w:t>
            </w:r>
          </w:p>
        </w:tc>
        <w:tc>
          <w:tcPr>
            <w:tcW w:w="1701" w:type="dxa"/>
          </w:tcPr>
          <w:p w:rsidR="00D93FC6" w:rsidRPr="00C33883" w:rsidRDefault="00D93FC6" w:rsidP="00C33883">
            <w:pPr>
              <w:spacing w:after="0" w:line="240" w:lineRule="auto"/>
            </w:pPr>
            <w:r w:rsidRPr="00C33883">
              <w:t>Учусь в БГУ, ф-т права, 2 курс.</w:t>
            </w:r>
          </w:p>
          <w:p w:rsidR="00D93FC6" w:rsidRPr="00C33883" w:rsidRDefault="00D93FC6" w:rsidP="00C33883">
            <w:pPr>
              <w:spacing w:after="0" w:line="240" w:lineRule="auto"/>
            </w:pPr>
            <w:r w:rsidRPr="00C33883">
              <w:t>Курсы и тренинги - нет</w:t>
            </w:r>
          </w:p>
        </w:tc>
        <w:tc>
          <w:tcPr>
            <w:tcW w:w="1701" w:type="dxa"/>
          </w:tcPr>
          <w:p w:rsidR="00D93FC6" w:rsidRPr="00C33883" w:rsidRDefault="00D93FC6" w:rsidP="00C33883">
            <w:pPr>
              <w:spacing w:after="0" w:line="240" w:lineRule="auto"/>
            </w:pPr>
            <w:hyperlink r:id="rId4" w:history="1">
              <w:r w:rsidRPr="00C33883">
                <w:rPr>
                  <w:rStyle w:val="Hyperlink"/>
                </w:rPr>
                <w:t>https://baj.by/be/analytics/hto-vy-adzinoki-reyndzhar-byurakrat-sledchy-ci-myortvy-pen</w:t>
              </w:r>
            </w:hyperlink>
          </w:p>
          <w:p w:rsidR="00D93FC6" w:rsidRPr="00C33883" w:rsidRDefault="00D93FC6" w:rsidP="00C33883">
            <w:pPr>
              <w:spacing w:after="0" w:line="240" w:lineRule="auto"/>
            </w:pPr>
          </w:p>
        </w:tc>
        <w:tc>
          <w:tcPr>
            <w:tcW w:w="1418" w:type="dxa"/>
          </w:tcPr>
          <w:p w:rsidR="00D93FC6" w:rsidRPr="00C33883" w:rsidRDefault="00D93FC6" w:rsidP="00C33883">
            <w:pPr>
              <w:spacing w:after="0" w:line="240" w:lineRule="auto"/>
              <w:rPr>
                <w:lang w:val="en-US"/>
              </w:rPr>
            </w:pPr>
            <w:r w:rsidRPr="00C33883">
              <w:rPr>
                <w:lang w:val="en-US"/>
              </w:rPr>
              <w:t>Prosha98@gmail.com</w:t>
            </w:r>
          </w:p>
        </w:tc>
        <w:tc>
          <w:tcPr>
            <w:tcW w:w="1701" w:type="dxa"/>
          </w:tcPr>
          <w:p w:rsidR="00D93FC6" w:rsidRPr="00C33883" w:rsidRDefault="00D93FC6" w:rsidP="00C33883">
            <w:pPr>
              <w:spacing w:after="0" w:line="240" w:lineRule="auto"/>
            </w:pPr>
            <w:r w:rsidRPr="00C33883">
              <w:t>+375296732479</w:t>
            </w:r>
          </w:p>
        </w:tc>
        <w:tc>
          <w:tcPr>
            <w:tcW w:w="2273" w:type="dxa"/>
          </w:tcPr>
          <w:p w:rsidR="00D93FC6" w:rsidRPr="00C33883" w:rsidRDefault="00D93FC6" w:rsidP="00C33883">
            <w:pPr>
              <w:spacing w:after="0" w:line="240" w:lineRule="auto"/>
            </w:pPr>
            <w:r w:rsidRPr="00C33883">
              <w:t>Да, подтверждаю!</w:t>
            </w:r>
          </w:p>
        </w:tc>
      </w:tr>
    </w:tbl>
    <w:p w:rsidR="00D93FC6" w:rsidRDefault="00D93FC6"/>
    <w:sectPr w:rsidR="00D93FC6" w:rsidSect="00E158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8AC"/>
    <w:rsid w:val="005974ED"/>
    <w:rsid w:val="005F2D76"/>
    <w:rsid w:val="0073214D"/>
    <w:rsid w:val="008E0B44"/>
    <w:rsid w:val="00AC319B"/>
    <w:rsid w:val="00B004C3"/>
    <w:rsid w:val="00C1497B"/>
    <w:rsid w:val="00C33883"/>
    <w:rsid w:val="00C50A6C"/>
    <w:rsid w:val="00D93FC6"/>
    <w:rsid w:val="00E158AC"/>
    <w:rsid w:val="00E237A7"/>
    <w:rsid w:val="00EA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19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158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50A6C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j.by/be/analytics/hto-vy-adzinoki-reyndzhar-byurakrat-sledchy-ci-myortvy-p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</Pages>
  <Words>160</Words>
  <Characters>913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</dc:creator>
  <cp:keywords/>
  <dc:description/>
  <cp:lastModifiedBy>bg</cp:lastModifiedBy>
  <cp:revision>8</cp:revision>
  <dcterms:created xsi:type="dcterms:W3CDTF">2018-08-25T09:35:00Z</dcterms:created>
  <dcterms:modified xsi:type="dcterms:W3CDTF">2018-08-27T13:26:00Z</dcterms:modified>
</cp:coreProperties>
</file>